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7B9A" w14:textId="77777777" w:rsidR="00E52665" w:rsidRDefault="00E52665" w:rsidP="00E52665">
      <w:pPr>
        <w:spacing w:line="240" w:lineRule="auto"/>
        <w:jc w:val="center"/>
        <w:rPr>
          <w:rFonts w:ascii="Copperplate" w:hAnsi="Copperplate"/>
          <w:sz w:val="44"/>
          <w:szCs w:val="44"/>
        </w:rPr>
      </w:pPr>
      <w:r w:rsidRPr="00E52665">
        <w:rPr>
          <w:rFonts w:ascii="Copperplate" w:hAnsi="Copperplate"/>
          <w:sz w:val="44"/>
          <w:szCs w:val="44"/>
        </w:rPr>
        <w:t xml:space="preserve">CV Custom </w:t>
      </w:r>
      <w:r w:rsidR="003361BC">
        <w:rPr>
          <w:rFonts w:ascii="Copperplate" w:hAnsi="Copperplate"/>
          <w:sz w:val="44"/>
          <w:szCs w:val="44"/>
        </w:rPr>
        <w:t xml:space="preserve">Toque </w:t>
      </w:r>
      <w:r w:rsidRPr="00E52665">
        <w:rPr>
          <w:rFonts w:ascii="Copperplate" w:hAnsi="Copperplate"/>
          <w:sz w:val="44"/>
          <w:szCs w:val="44"/>
        </w:rPr>
        <w:t>Order Form</w:t>
      </w:r>
    </w:p>
    <w:p w14:paraId="46FD9418" w14:textId="77777777" w:rsidR="00E52665" w:rsidRDefault="00E52665" w:rsidP="00E52665">
      <w:pPr>
        <w:spacing w:line="240" w:lineRule="auto"/>
        <w:jc w:val="center"/>
        <w:rPr>
          <w:rFonts w:ascii="Copperplate" w:hAnsi="Copperplate"/>
          <w:sz w:val="44"/>
          <w:szCs w:val="44"/>
        </w:rPr>
      </w:pPr>
      <w:r>
        <w:rPr>
          <w:rFonts w:ascii="Copperplate" w:hAnsi="Copperplate"/>
          <w:sz w:val="44"/>
          <w:szCs w:val="44"/>
        </w:rPr>
        <w:t>Leather Patch</w:t>
      </w:r>
    </w:p>
    <w:p w14:paraId="09272BB2" w14:textId="77777777" w:rsidR="003361BC" w:rsidRPr="003361BC" w:rsidRDefault="00E52665" w:rsidP="003361BC">
      <w:pPr>
        <w:jc w:val="center"/>
      </w:pPr>
      <w:r w:rsidRPr="00E52665">
        <w:rPr>
          <w:rFonts w:ascii="Copperplate" w:hAnsi="Copperplate"/>
        </w:rPr>
        <w:t xml:space="preserve">Fill out this form and email it to </w:t>
      </w:r>
      <w:hyperlink r:id="rId4" w:history="1">
        <w:r w:rsidR="008F519D" w:rsidRPr="006A38DA">
          <w:rPr>
            <w:rStyle w:val="Hyperlink"/>
            <w:rFonts w:ascii="Copperplate" w:hAnsi="Copperplate"/>
          </w:rPr>
          <w:t>canyonviewlaserdesign@gmail.com</w:t>
        </w:r>
      </w:hyperlink>
    </w:p>
    <w:tbl>
      <w:tblPr>
        <w:tblStyle w:val="TableGrid"/>
        <w:tblpPr w:leftFromText="180" w:rightFromText="180" w:vertAnchor="page" w:horzAnchor="margin" w:tblpY="320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6ABB" w14:paraId="0500ACE4" w14:textId="77777777" w:rsidTr="00836ABB">
        <w:tc>
          <w:tcPr>
            <w:tcW w:w="2337" w:type="dxa"/>
          </w:tcPr>
          <w:p w14:paraId="3EC41060" w14:textId="77777777" w:rsidR="00836ABB" w:rsidRDefault="00836ABB" w:rsidP="00836ABB">
            <w:r>
              <w:t>Colour</w:t>
            </w:r>
          </w:p>
        </w:tc>
        <w:tc>
          <w:tcPr>
            <w:tcW w:w="2337" w:type="dxa"/>
          </w:tcPr>
          <w:p w14:paraId="02B4FC02" w14:textId="77777777" w:rsidR="00836ABB" w:rsidRDefault="00836ABB" w:rsidP="00836ABB">
            <w:r>
              <w:t>Quantity</w:t>
            </w:r>
          </w:p>
        </w:tc>
        <w:tc>
          <w:tcPr>
            <w:tcW w:w="2338" w:type="dxa"/>
          </w:tcPr>
          <w:p w14:paraId="743496FD" w14:textId="77777777" w:rsidR="00836ABB" w:rsidRDefault="00836ABB" w:rsidP="00836ABB">
            <w:r>
              <w:t>Colour</w:t>
            </w:r>
          </w:p>
        </w:tc>
        <w:tc>
          <w:tcPr>
            <w:tcW w:w="2338" w:type="dxa"/>
          </w:tcPr>
          <w:p w14:paraId="209165F2" w14:textId="77777777" w:rsidR="00836ABB" w:rsidRDefault="00836ABB" w:rsidP="00836ABB">
            <w:r>
              <w:t>Quantity</w:t>
            </w:r>
          </w:p>
        </w:tc>
      </w:tr>
      <w:tr w:rsidR="00836ABB" w14:paraId="4A90F7F8" w14:textId="77777777" w:rsidTr="00836ABB">
        <w:trPr>
          <w:trHeight w:val="547"/>
        </w:trPr>
        <w:tc>
          <w:tcPr>
            <w:tcW w:w="2337" w:type="dxa"/>
          </w:tcPr>
          <w:p w14:paraId="05F54E3F" w14:textId="77777777" w:rsidR="00836ABB" w:rsidRDefault="00836ABB" w:rsidP="00836ABB">
            <w:r>
              <w:t xml:space="preserve">White </w:t>
            </w:r>
          </w:p>
        </w:tc>
        <w:tc>
          <w:tcPr>
            <w:tcW w:w="2337" w:type="dxa"/>
          </w:tcPr>
          <w:p w14:paraId="2EC768D5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330D71B8" w14:textId="77777777" w:rsidR="00836ABB" w:rsidRDefault="00836ABB" w:rsidP="00836ABB">
            <w:r>
              <w:t>Forest Green</w:t>
            </w:r>
          </w:p>
        </w:tc>
        <w:tc>
          <w:tcPr>
            <w:tcW w:w="2338" w:type="dxa"/>
          </w:tcPr>
          <w:p w14:paraId="25D07E7B" w14:textId="77777777" w:rsidR="00836ABB" w:rsidRDefault="00836ABB" w:rsidP="00836ABB">
            <w:r>
              <w:t>#</w:t>
            </w:r>
          </w:p>
        </w:tc>
      </w:tr>
      <w:tr w:rsidR="00836ABB" w14:paraId="31282439" w14:textId="77777777" w:rsidTr="00836ABB">
        <w:trPr>
          <w:trHeight w:val="555"/>
        </w:trPr>
        <w:tc>
          <w:tcPr>
            <w:tcW w:w="2337" w:type="dxa"/>
          </w:tcPr>
          <w:p w14:paraId="3685C348" w14:textId="77777777" w:rsidR="00836ABB" w:rsidRDefault="00836ABB" w:rsidP="00836ABB">
            <w:r>
              <w:t xml:space="preserve">Black </w:t>
            </w:r>
          </w:p>
        </w:tc>
        <w:tc>
          <w:tcPr>
            <w:tcW w:w="2337" w:type="dxa"/>
          </w:tcPr>
          <w:p w14:paraId="44A160FF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7E12E72E" w14:textId="77777777" w:rsidR="00836ABB" w:rsidRDefault="00836ABB" w:rsidP="00836ABB">
            <w:r>
              <w:t>Navy Blue</w:t>
            </w:r>
          </w:p>
        </w:tc>
        <w:tc>
          <w:tcPr>
            <w:tcW w:w="2338" w:type="dxa"/>
          </w:tcPr>
          <w:p w14:paraId="363BDA08" w14:textId="77777777" w:rsidR="00836ABB" w:rsidRDefault="00836ABB" w:rsidP="00836ABB">
            <w:r>
              <w:t>#</w:t>
            </w:r>
          </w:p>
        </w:tc>
      </w:tr>
      <w:tr w:rsidR="00836ABB" w14:paraId="636234D6" w14:textId="77777777" w:rsidTr="00836ABB">
        <w:trPr>
          <w:trHeight w:val="549"/>
        </w:trPr>
        <w:tc>
          <w:tcPr>
            <w:tcW w:w="2337" w:type="dxa"/>
          </w:tcPr>
          <w:p w14:paraId="6C0264D6" w14:textId="77777777" w:rsidR="00836ABB" w:rsidRDefault="00836ABB" w:rsidP="00836ABB">
            <w:r>
              <w:t>Heather Charcoal</w:t>
            </w:r>
          </w:p>
        </w:tc>
        <w:tc>
          <w:tcPr>
            <w:tcW w:w="2337" w:type="dxa"/>
          </w:tcPr>
          <w:p w14:paraId="32E3668C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58E1C5A0" w14:textId="77777777" w:rsidR="00836ABB" w:rsidRDefault="00836ABB" w:rsidP="00836ABB">
            <w:r>
              <w:t>Orange</w:t>
            </w:r>
          </w:p>
        </w:tc>
        <w:tc>
          <w:tcPr>
            <w:tcW w:w="2338" w:type="dxa"/>
          </w:tcPr>
          <w:p w14:paraId="686770E0" w14:textId="77777777" w:rsidR="00836ABB" w:rsidRDefault="00836ABB" w:rsidP="00836ABB">
            <w:r>
              <w:t>#</w:t>
            </w:r>
          </w:p>
        </w:tc>
      </w:tr>
      <w:tr w:rsidR="00836ABB" w14:paraId="1A2AECEE" w14:textId="77777777" w:rsidTr="00836ABB">
        <w:trPr>
          <w:trHeight w:val="549"/>
        </w:trPr>
        <w:tc>
          <w:tcPr>
            <w:tcW w:w="2337" w:type="dxa"/>
          </w:tcPr>
          <w:p w14:paraId="4991F26C" w14:textId="77777777" w:rsidR="00836ABB" w:rsidRDefault="00836ABB" w:rsidP="00836ABB">
            <w:r>
              <w:t>Brown</w:t>
            </w:r>
          </w:p>
        </w:tc>
        <w:tc>
          <w:tcPr>
            <w:tcW w:w="2337" w:type="dxa"/>
          </w:tcPr>
          <w:p w14:paraId="7F0DFCA9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56A2E105" w14:textId="77777777" w:rsidR="00836ABB" w:rsidRDefault="00836ABB" w:rsidP="00836ABB">
            <w:r>
              <w:t>Royal Blue</w:t>
            </w:r>
          </w:p>
        </w:tc>
        <w:tc>
          <w:tcPr>
            <w:tcW w:w="2338" w:type="dxa"/>
          </w:tcPr>
          <w:p w14:paraId="419F5FCC" w14:textId="77777777" w:rsidR="00836ABB" w:rsidRDefault="00836ABB" w:rsidP="00836ABB">
            <w:r>
              <w:t>#</w:t>
            </w:r>
          </w:p>
        </w:tc>
      </w:tr>
      <w:tr w:rsidR="00836ABB" w14:paraId="17F9715E" w14:textId="77777777" w:rsidTr="00836ABB">
        <w:trPr>
          <w:trHeight w:val="549"/>
        </w:trPr>
        <w:tc>
          <w:tcPr>
            <w:tcW w:w="2337" w:type="dxa"/>
          </w:tcPr>
          <w:p w14:paraId="7BD01570" w14:textId="77777777" w:rsidR="00836ABB" w:rsidRDefault="00836ABB" w:rsidP="00836ABB">
            <w:r>
              <w:t>Heather Grey</w:t>
            </w:r>
          </w:p>
        </w:tc>
        <w:tc>
          <w:tcPr>
            <w:tcW w:w="2337" w:type="dxa"/>
          </w:tcPr>
          <w:p w14:paraId="78D3659E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60EE48DF" w14:textId="77777777" w:rsidR="00836ABB" w:rsidRDefault="00836ABB" w:rsidP="00836ABB">
            <w:r>
              <w:t>Neon Pink</w:t>
            </w:r>
          </w:p>
        </w:tc>
        <w:tc>
          <w:tcPr>
            <w:tcW w:w="2338" w:type="dxa"/>
          </w:tcPr>
          <w:p w14:paraId="306E7133" w14:textId="77777777" w:rsidR="00836ABB" w:rsidRDefault="00836ABB" w:rsidP="00836ABB">
            <w:r>
              <w:t>#</w:t>
            </w:r>
          </w:p>
        </w:tc>
      </w:tr>
      <w:tr w:rsidR="00836ABB" w14:paraId="4702527E" w14:textId="77777777" w:rsidTr="00836ABB">
        <w:trPr>
          <w:trHeight w:val="549"/>
        </w:trPr>
        <w:tc>
          <w:tcPr>
            <w:tcW w:w="2337" w:type="dxa"/>
          </w:tcPr>
          <w:p w14:paraId="577EF3B2" w14:textId="77777777" w:rsidR="00836ABB" w:rsidRDefault="00836ABB" w:rsidP="00836ABB">
            <w:r>
              <w:t>Blaze Orange</w:t>
            </w:r>
          </w:p>
        </w:tc>
        <w:tc>
          <w:tcPr>
            <w:tcW w:w="2337" w:type="dxa"/>
          </w:tcPr>
          <w:p w14:paraId="3C57D79E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10F7AE14" w14:textId="77777777" w:rsidR="00836ABB" w:rsidRDefault="00836ABB" w:rsidP="00836ABB">
            <w:r>
              <w:t xml:space="preserve">Heather Navy </w:t>
            </w:r>
          </w:p>
        </w:tc>
        <w:tc>
          <w:tcPr>
            <w:tcW w:w="2338" w:type="dxa"/>
          </w:tcPr>
          <w:p w14:paraId="08DDFB67" w14:textId="77777777" w:rsidR="00836ABB" w:rsidRDefault="00836ABB" w:rsidP="00836ABB">
            <w:r>
              <w:t>#</w:t>
            </w:r>
          </w:p>
        </w:tc>
      </w:tr>
      <w:tr w:rsidR="00836ABB" w14:paraId="607E0942" w14:textId="77777777" w:rsidTr="00836ABB">
        <w:trPr>
          <w:trHeight w:val="549"/>
        </w:trPr>
        <w:tc>
          <w:tcPr>
            <w:tcW w:w="2337" w:type="dxa"/>
          </w:tcPr>
          <w:p w14:paraId="3F238ED4" w14:textId="77777777" w:rsidR="00836ABB" w:rsidRDefault="00836ABB" w:rsidP="00836ABB">
            <w:r>
              <w:t>Purple</w:t>
            </w:r>
          </w:p>
        </w:tc>
        <w:tc>
          <w:tcPr>
            <w:tcW w:w="2337" w:type="dxa"/>
          </w:tcPr>
          <w:p w14:paraId="522B39CD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5F553EB1" w14:textId="77777777" w:rsidR="00836ABB" w:rsidRDefault="00836ABB" w:rsidP="00836ABB">
            <w:r>
              <w:t>Heather Red</w:t>
            </w:r>
          </w:p>
        </w:tc>
        <w:tc>
          <w:tcPr>
            <w:tcW w:w="2338" w:type="dxa"/>
          </w:tcPr>
          <w:p w14:paraId="6453089B" w14:textId="77777777" w:rsidR="00836ABB" w:rsidRDefault="00836ABB" w:rsidP="00836ABB">
            <w:r>
              <w:t>#</w:t>
            </w:r>
          </w:p>
        </w:tc>
      </w:tr>
      <w:tr w:rsidR="00836ABB" w14:paraId="3CE608D0" w14:textId="77777777" w:rsidTr="00836ABB">
        <w:trPr>
          <w:trHeight w:val="549"/>
        </w:trPr>
        <w:tc>
          <w:tcPr>
            <w:tcW w:w="2337" w:type="dxa"/>
          </w:tcPr>
          <w:p w14:paraId="5E3618D8" w14:textId="77777777" w:rsidR="00836ABB" w:rsidRDefault="00836ABB" w:rsidP="00836ABB">
            <w:r>
              <w:t>Pink</w:t>
            </w:r>
          </w:p>
        </w:tc>
        <w:tc>
          <w:tcPr>
            <w:tcW w:w="2337" w:type="dxa"/>
          </w:tcPr>
          <w:p w14:paraId="5C63F793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021DABD5" w14:textId="77777777" w:rsidR="00836ABB" w:rsidRDefault="00836ABB" w:rsidP="00836ABB">
            <w:r>
              <w:t xml:space="preserve">Maroon </w:t>
            </w:r>
          </w:p>
        </w:tc>
        <w:tc>
          <w:tcPr>
            <w:tcW w:w="2338" w:type="dxa"/>
          </w:tcPr>
          <w:p w14:paraId="4755AD4C" w14:textId="77777777" w:rsidR="00836ABB" w:rsidRDefault="00836ABB" w:rsidP="00836ABB">
            <w:r>
              <w:t>#</w:t>
            </w:r>
          </w:p>
        </w:tc>
      </w:tr>
      <w:tr w:rsidR="00836ABB" w14:paraId="2633E6C8" w14:textId="77777777" w:rsidTr="00836ABB">
        <w:trPr>
          <w:trHeight w:val="549"/>
        </w:trPr>
        <w:tc>
          <w:tcPr>
            <w:tcW w:w="2337" w:type="dxa"/>
          </w:tcPr>
          <w:p w14:paraId="5FECF9FD" w14:textId="77777777" w:rsidR="00836ABB" w:rsidRDefault="00836ABB" w:rsidP="00836ABB">
            <w:r>
              <w:t>Red</w:t>
            </w:r>
          </w:p>
        </w:tc>
        <w:tc>
          <w:tcPr>
            <w:tcW w:w="2337" w:type="dxa"/>
          </w:tcPr>
          <w:p w14:paraId="213F445E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132E7B61" w14:textId="77777777" w:rsidR="00836ABB" w:rsidRDefault="00836ABB" w:rsidP="00836ABB">
            <w:r>
              <w:t>Camel</w:t>
            </w:r>
          </w:p>
        </w:tc>
        <w:tc>
          <w:tcPr>
            <w:tcW w:w="2338" w:type="dxa"/>
          </w:tcPr>
          <w:p w14:paraId="793FF8AC" w14:textId="77777777" w:rsidR="00836ABB" w:rsidRDefault="00836ABB" w:rsidP="00836ABB">
            <w:r>
              <w:t>#</w:t>
            </w:r>
          </w:p>
        </w:tc>
      </w:tr>
      <w:tr w:rsidR="00836ABB" w14:paraId="704F6F34" w14:textId="77777777" w:rsidTr="00836ABB">
        <w:trPr>
          <w:trHeight w:val="549"/>
        </w:trPr>
        <w:tc>
          <w:tcPr>
            <w:tcW w:w="2337" w:type="dxa"/>
          </w:tcPr>
          <w:p w14:paraId="302949B8" w14:textId="77777777" w:rsidR="00836ABB" w:rsidRDefault="00836ABB" w:rsidP="00836ABB">
            <w:r>
              <w:t>Neon Fuchsia</w:t>
            </w:r>
          </w:p>
        </w:tc>
        <w:tc>
          <w:tcPr>
            <w:tcW w:w="2337" w:type="dxa"/>
          </w:tcPr>
          <w:p w14:paraId="3AFDE120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38B254D4" w14:textId="77777777" w:rsidR="00836ABB" w:rsidRDefault="00836ABB" w:rsidP="00836ABB">
            <w:r>
              <w:t>Kelly Green</w:t>
            </w:r>
          </w:p>
        </w:tc>
        <w:tc>
          <w:tcPr>
            <w:tcW w:w="2338" w:type="dxa"/>
          </w:tcPr>
          <w:p w14:paraId="2C6D1871" w14:textId="77777777" w:rsidR="00836ABB" w:rsidRDefault="00836ABB" w:rsidP="00836ABB">
            <w:r>
              <w:t>#</w:t>
            </w:r>
          </w:p>
        </w:tc>
      </w:tr>
      <w:tr w:rsidR="00836ABB" w14:paraId="7A500A29" w14:textId="77777777" w:rsidTr="00836ABB">
        <w:trPr>
          <w:trHeight w:val="549"/>
        </w:trPr>
        <w:tc>
          <w:tcPr>
            <w:tcW w:w="2337" w:type="dxa"/>
          </w:tcPr>
          <w:p w14:paraId="326A1B06" w14:textId="77777777" w:rsidR="00836ABB" w:rsidRDefault="00836ABB" w:rsidP="00836ABB">
            <w:r>
              <w:t>Heather Purple</w:t>
            </w:r>
          </w:p>
        </w:tc>
        <w:tc>
          <w:tcPr>
            <w:tcW w:w="2337" w:type="dxa"/>
          </w:tcPr>
          <w:p w14:paraId="2B9B75B2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05FEF034" w14:textId="77777777" w:rsidR="00836ABB" w:rsidRDefault="00836ABB" w:rsidP="00836ABB">
            <w:r>
              <w:t>Heather</w:t>
            </w:r>
          </w:p>
        </w:tc>
        <w:tc>
          <w:tcPr>
            <w:tcW w:w="2338" w:type="dxa"/>
          </w:tcPr>
          <w:p w14:paraId="2051B9C2" w14:textId="77777777" w:rsidR="00836ABB" w:rsidRDefault="00836ABB" w:rsidP="00836ABB">
            <w:r>
              <w:t>#</w:t>
            </w:r>
          </w:p>
        </w:tc>
      </w:tr>
      <w:tr w:rsidR="00836ABB" w14:paraId="363440FF" w14:textId="77777777" w:rsidTr="00836ABB">
        <w:trPr>
          <w:trHeight w:val="549"/>
        </w:trPr>
        <w:tc>
          <w:tcPr>
            <w:tcW w:w="2337" w:type="dxa"/>
          </w:tcPr>
          <w:p w14:paraId="6BA2BA0F" w14:textId="77777777" w:rsidR="00836ABB" w:rsidRDefault="00836ABB" w:rsidP="00836ABB">
            <w:r>
              <w:t xml:space="preserve">Heather Brown </w:t>
            </w:r>
          </w:p>
        </w:tc>
        <w:tc>
          <w:tcPr>
            <w:tcW w:w="2337" w:type="dxa"/>
          </w:tcPr>
          <w:p w14:paraId="5CC8B254" w14:textId="77777777" w:rsidR="00836ABB" w:rsidRDefault="00836ABB" w:rsidP="00836ABB">
            <w:r>
              <w:t>#</w:t>
            </w:r>
          </w:p>
        </w:tc>
        <w:tc>
          <w:tcPr>
            <w:tcW w:w="2338" w:type="dxa"/>
          </w:tcPr>
          <w:p w14:paraId="1A6E3B7A" w14:textId="77777777" w:rsidR="00836ABB" w:rsidRDefault="00836ABB" w:rsidP="00836ABB"/>
        </w:tc>
        <w:tc>
          <w:tcPr>
            <w:tcW w:w="2338" w:type="dxa"/>
          </w:tcPr>
          <w:p w14:paraId="11EC6D92" w14:textId="77777777" w:rsidR="00836ABB" w:rsidRDefault="00836ABB" w:rsidP="00836ABB"/>
        </w:tc>
      </w:tr>
    </w:tbl>
    <w:p w14:paraId="0DAE5101" w14:textId="77777777" w:rsidR="00836ABB" w:rsidRDefault="00836ABB" w:rsidP="00836ABB">
      <w:pPr>
        <w:rPr>
          <w:rFonts w:ascii="Copperplate" w:hAnsi="Copperplate"/>
          <w:sz w:val="28"/>
          <w:szCs w:val="28"/>
        </w:rPr>
      </w:pPr>
    </w:p>
    <w:p w14:paraId="73664916" w14:textId="77777777" w:rsidR="008F519D" w:rsidRDefault="00B8731E" w:rsidP="00B8731E">
      <w:pPr>
        <w:jc w:val="center"/>
        <w:rPr>
          <w:rFonts w:ascii="Copperplate" w:hAnsi="Copperplate"/>
          <w:sz w:val="28"/>
          <w:szCs w:val="28"/>
        </w:rPr>
      </w:pPr>
      <w:r w:rsidRPr="00B8731E">
        <w:rPr>
          <w:rFonts w:ascii="Copperplate" w:hAnsi="Copperplate"/>
          <w:sz w:val="28"/>
          <w:szCs w:val="28"/>
        </w:rPr>
        <w:t>Stain Options</w:t>
      </w:r>
    </w:p>
    <w:tbl>
      <w:tblPr>
        <w:tblStyle w:val="TableGrid"/>
        <w:tblW w:w="0" w:type="auto"/>
        <w:tblInd w:w="1835" w:type="dxa"/>
        <w:tblLook w:val="04A0" w:firstRow="1" w:lastRow="0" w:firstColumn="1" w:lastColumn="0" w:noHBand="0" w:noVBand="1"/>
      </w:tblPr>
      <w:tblGrid>
        <w:gridCol w:w="5206"/>
        <w:gridCol w:w="471"/>
      </w:tblGrid>
      <w:tr w:rsidR="00B8731E" w14:paraId="58AAFBE2" w14:textId="77777777" w:rsidTr="00B8731E">
        <w:trPr>
          <w:trHeight w:val="341"/>
        </w:trPr>
        <w:tc>
          <w:tcPr>
            <w:tcW w:w="5206" w:type="dxa"/>
          </w:tcPr>
          <w:p w14:paraId="360EB3E6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Natural</w:t>
            </w:r>
          </w:p>
        </w:tc>
        <w:tc>
          <w:tcPr>
            <w:tcW w:w="471" w:type="dxa"/>
          </w:tcPr>
          <w:p w14:paraId="6D184F66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188027E1" w14:textId="77777777" w:rsidTr="00B8731E">
        <w:trPr>
          <w:trHeight w:val="341"/>
        </w:trPr>
        <w:tc>
          <w:tcPr>
            <w:tcW w:w="5206" w:type="dxa"/>
          </w:tcPr>
          <w:p w14:paraId="328DE24C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Saddle Tan</w:t>
            </w:r>
          </w:p>
        </w:tc>
        <w:tc>
          <w:tcPr>
            <w:tcW w:w="471" w:type="dxa"/>
          </w:tcPr>
          <w:p w14:paraId="082F453F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005D89EC" w14:textId="77777777" w:rsidTr="00B8731E">
        <w:trPr>
          <w:trHeight w:val="341"/>
        </w:trPr>
        <w:tc>
          <w:tcPr>
            <w:tcW w:w="5206" w:type="dxa"/>
          </w:tcPr>
          <w:p w14:paraId="078699BD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Desert Tan</w:t>
            </w:r>
          </w:p>
        </w:tc>
        <w:tc>
          <w:tcPr>
            <w:tcW w:w="471" w:type="dxa"/>
          </w:tcPr>
          <w:p w14:paraId="51C4A793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066DC0EA" w14:textId="77777777" w:rsidTr="00B8731E">
        <w:trPr>
          <w:trHeight w:val="341"/>
        </w:trPr>
        <w:tc>
          <w:tcPr>
            <w:tcW w:w="5206" w:type="dxa"/>
          </w:tcPr>
          <w:p w14:paraId="1F80DC35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Saddle Tan #2</w:t>
            </w:r>
          </w:p>
        </w:tc>
        <w:tc>
          <w:tcPr>
            <w:tcW w:w="471" w:type="dxa"/>
          </w:tcPr>
          <w:p w14:paraId="2D8C9CF2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0CD6FC72" w14:textId="77777777" w:rsidTr="00B8731E">
        <w:trPr>
          <w:trHeight w:val="341"/>
        </w:trPr>
        <w:tc>
          <w:tcPr>
            <w:tcW w:w="5206" w:type="dxa"/>
          </w:tcPr>
          <w:p w14:paraId="3B8E920C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Range Tan</w:t>
            </w:r>
          </w:p>
        </w:tc>
        <w:tc>
          <w:tcPr>
            <w:tcW w:w="471" w:type="dxa"/>
          </w:tcPr>
          <w:p w14:paraId="6785A34F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622CF9DE" w14:textId="77777777" w:rsidTr="00B8731E">
        <w:trPr>
          <w:trHeight w:val="341"/>
        </w:trPr>
        <w:tc>
          <w:tcPr>
            <w:tcW w:w="5206" w:type="dxa"/>
          </w:tcPr>
          <w:p w14:paraId="2E9F66B9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Canyon Tan</w:t>
            </w:r>
          </w:p>
        </w:tc>
        <w:tc>
          <w:tcPr>
            <w:tcW w:w="471" w:type="dxa"/>
          </w:tcPr>
          <w:p w14:paraId="3434A1B9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6F3F2FE3" w14:textId="77777777" w:rsidTr="00B8731E">
        <w:trPr>
          <w:trHeight w:val="316"/>
        </w:trPr>
        <w:tc>
          <w:tcPr>
            <w:tcW w:w="5206" w:type="dxa"/>
          </w:tcPr>
          <w:p w14:paraId="727A944F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Acorn Brown</w:t>
            </w:r>
          </w:p>
        </w:tc>
        <w:tc>
          <w:tcPr>
            <w:tcW w:w="471" w:type="dxa"/>
          </w:tcPr>
          <w:p w14:paraId="639892A8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  <w:tr w:rsidR="00B8731E" w14:paraId="78CD7BE6" w14:textId="77777777" w:rsidTr="00B8731E">
        <w:trPr>
          <w:trHeight w:val="341"/>
        </w:trPr>
        <w:tc>
          <w:tcPr>
            <w:tcW w:w="5206" w:type="dxa"/>
          </w:tcPr>
          <w:p w14:paraId="661D1724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  <w:r>
              <w:rPr>
                <w:rFonts w:ascii="Copperplate" w:hAnsi="Copperplate"/>
                <w:sz w:val="28"/>
                <w:szCs w:val="28"/>
              </w:rPr>
              <w:t>Cherry Red</w:t>
            </w:r>
          </w:p>
        </w:tc>
        <w:tc>
          <w:tcPr>
            <w:tcW w:w="471" w:type="dxa"/>
          </w:tcPr>
          <w:p w14:paraId="050DADB4" w14:textId="77777777" w:rsidR="00B8731E" w:rsidRDefault="00B8731E" w:rsidP="00B8731E">
            <w:pPr>
              <w:jc w:val="center"/>
              <w:rPr>
                <w:rFonts w:ascii="Copperplate" w:hAnsi="Copperplate"/>
                <w:sz w:val="28"/>
                <w:szCs w:val="28"/>
              </w:rPr>
            </w:pPr>
          </w:p>
        </w:tc>
      </w:tr>
    </w:tbl>
    <w:p w14:paraId="7E171884" w14:textId="77777777" w:rsidR="00B8731E" w:rsidRPr="00B8731E" w:rsidRDefault="00B8731E" w:rsidP="00B8731E">
      <w:pPr>
        <w:jc w:val="center"/>
        <w:rPr>
          <w:rFonts w:ascii="Copperplate" w:hAnsi="Copperplate"/>
          <w:sz w:val="32"/>
          <w:szCs w:val="32"/>
        </w:rPr>
      </w:pPr>
    </w:p>
    <w:tbl>
      <w:tblPr>
        <w:tblStyle w:val="TableGrid"/>
        <w:tblpPr w:leftFromText="180" w:rightFromText="180" w:horzAnchor="margin" w:tblpXSpec="center" w:tblpY="660"/>
        <w:tblW w:w="0" w:type="auto"/>
        <w:tblLook w:val="04A0" w:firstRow="1" w:lastRow="0" w:firstColumn="1" w:lastColumn="0" w:noHBand="0" w:noVBand="1"/>
      </w:tblPr>
      <w:tblGrid>
        <w:gridCol w:w="3116"/>
        <w:gridCol w:w="565"/>
      </w:tblGrid>
      <w:tr w:rsidR="00B8731E" w14:paraId="6874509F" w14:textId="77777777" w:rsidTr="00B8731E">
        <w:tc>
          <w:tcPr>
            <w:tcW w:w="3116" w:type="dxa"/>
          </w:tcPr>
          <w:p w14:paraId="57148ACB" w14:textId="77777777" w:rsidR="00B8731E" w:rsidRDefault="00B8731E" w:rsidP="00B8731E">
            <w:pPr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lastRenderedPageBreak/>
              <w:t xml:space="preserve">Black </w:t>
            </w:r>
            <w:r w:rsidR="0036388D">
              <w:rPr>
                <w:rFonts w:ascii="Copperplate" w:hAnsi="Copperplate"/>
                <w:sz w:val="32"/>
                <w:szCs w:val="32"/>
              </w:rPr>
              <w:t>Tread</w:t>
            </w:r>
          </w:p>
        </w:tc>
        <w:tc>
          <w:tcPr>
            <w:tcW w:w="565" w:type="dxa"/>
          </w:tcPr>
          <w:p w14:paraId="4A1D7DEA" w14:textId="77777777" w:rsidR="00B8731E" w:rsidRDefault="00B8731E" w:rsidP="00B8731E">
            <w:pPr>
              <w:rPr>
                <w:rFonts w:ascii="Copperplate" w:hAnsi="Copperplate"/>
                <w:sz w:val="32"/>
                <w:szCs w:val="32"/>
              </w:rPr>
            </w:pPr>
          </w:p>
        </w:tc>
      </w:tr>
      <w:tr w:rsidR="00B8731E" w14:paraId="7BFDEE1E" w14:textId="77777777" w:rsidTr="00B8731E">
        <w:tc>
          <w:tcPr>
            <w:tcW w:w="3116" w:type="dxa"/>
          </w:tcPr>
          <w:p w14:paraId="5145E310" w14:textId="77777777" w:rsidR="00B8731E" w:rsidRDefault="0036388D" w:rsidP="00B8731E">
            <w:pPr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Brown Thread</w:t>
            </w:r>
          </w:p>
        </w:tc>
        <w:tc>
          <w:tcPr>
            <w:tcW w:w="565" w:type="dxa"/>
          </w:tcPr>
          <w:p w14:paraId="0124CDF5" w14:textId="77777777" w:rsidR="00B8731E" w:rsidRDefault="00B8731E" w:rsidP="00B8731E">
            <w:pPr>
              <w:rPr>
                <w:rFonts w:ascii="Copperplate" w:hAnsi="Copperplate"/>
                <w:sz w:val="32"/>
                <w:szCs w:val="32"/>
              </w:rPr>
            </w:pPr>
          </w:p>
        </w:tc>
      </w:tr>
      <w:tr w:rsidR="00B8731E" w14:paraId="344AEDE1" w14:textId="77777777" w:rsidTr="00B8731E">
        <w:tc>
          <w:tcPr>
            <w:tcW w:w="3116" w:type="dxa"/>
          </w:tcPr>
          <w:p w14:paraId="57A4E4FE" w14:textId="77777777" w:rsidR="00B8731E" w:rsidRDefault="0036388D" w:rsidP="00B8731E">
            <w:pPr>
              <w:rPr>
                <w:rFonts w:ascii="Copperplate" w:hAnsi="Copperplate"/>
                <w:sz w:val="32"/>
                <w:szCs w:val="32"/>
              </w:rPr>
            </w:pPr>
            <w:r>
              <w:rPr>
                <w:rFonts w:ascii="Copperplate" w:hAnsi="Copperplate"/>
                <w:sz w:val="32"/>
                <w:szCs w:val="32"/>
              </w:rPr>
              <w:t>White Thread</w:t>
            </w:r>
          </w:p>
        </w:tc>
        <w:tc>
          <w:tcPr>
            <w:tcW w:w="565" w:type="dxa"/>
          </w:tcPr>
          <w:p w14:paraId="6BF1BF75" w14:textId="77777777" w:rsidR="00B8731E" w:rsidRDefault="00B8731E" w:rsidP="00B8731E">
            <w:pPr>
              <w:rPr>
                <w:rFonts w:ascii="Copperplate" w:hAnsi="Copperplate"/>
                <w:sz w:val="32"/>
                <w:szCs w:val="32"/>
              </w:rPr>
            </w:pPr>
          </w:p>
        </w:tc>
      </w:tr>
    </w:tbl>
    <w:p w14:paraId="3994ACAD" w14:textId="77777777" w:rsidR="008F519D" w:rsidRDefault="00B8731E" w:rsidP="00B8731E">
      <w:pPr>
        <w:jc w:val="center"/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t>Stain Options</w:t>
      </w:r>
    </w:p>
    <w:p w14:paraId="17B13DD2" w14:textId="77777777" w:rsidR="00B8731E" w:rsidRDefault="00B8731E" w:rsidP="00B8731E">
      <w:pPr>
        <w:rPr>
          <w:rFonts w:ascii="Copperplate" w:hAnsi="Copperplate"/>
          <w:sz w:val="32"/>
          <w:szCs w:val="32"/>
        </w:rPr>
      </w:pPr>
    </w:p>
    <w:p w14:paraId="059D5405" w14:textId="77777777" w:rsidR="00B8731E" w:rsidRPr="008F519D" w:rsidRDefault="00B8731E" w:rsidP="00B8731E">
      <w:pPr>
        <w:rPr>
          <w:rFonts w:ascii="Copperplate" w:hAnsi="Copperplate"/>
          <w:sz w:val="32"/>
          <w:szCs w:val="32"/>
        </w:rPr>
      </w:pPr>
    </w:p>
    <w:p w14:paraId="7FACF62A" w14:textId="77777777" w:rsidR="00B8731E" w:rsidRDefault="00B8731E" w:rsidP="00B8731E">
      <w:pPr>
        <w:jc w:val="center"/>
        <w:rPr>
          <w:rFonts w:ascii="Copperplate" w:hAnsi="Copperplate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1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388D" w14:paraId="7B605E0B" w14:textId="77777777" w:rsidTr="0036388D">
        <w:tc>
          <w:tcPr>
            <w:tcW w:w="2337" w:type="dxa"/>
          </w:tcPr>
          <w:p w14:paraId="296CABDC" w14:textId="77777777" w:rsidR="0036388D" w:rsidRDefault="0036388D" w:rsidP="0036388D">
            <w:r>
              <w:t>Colour</w:t>
            </w:r>
          </w:p>
        </w:tc>
        <w:tc>
          <w:tcPr>
            <w:tcW w:w="2337" w:type="dxa"/>
          </w:tcPr>
          <w:p w14:paraId="4909E17A" w14:textId="77777777" w:rsidR="0036388D" w:rsidRDefault="0036388D" w:rsidP="0036388D">
            <w:r>
              <w:t>Quantity</w:t>
            </w:r>
          </w:p>
        </w:tc>
        <w:tc>
          <w:tcPr>
            <w:tcW w:w="2338" w:type="dxa"/>
          </w:tcPr>
          <w:p w14:paraId="1B1BD4E6" w14:textId="77777777" w:rsidR="0036388D" w:rsidRDefault="0036388D" w:rsidP="0036388D">
            <w:r>
              <w:t>Colour</w:t>
            </w:r>
          </w:p>
        </w:tc>
        <w:tc>
          <w:tcPr>
            <w:tcW w:w="2338" w:type="dxa"/>
          </w:tcPr>
          <w:p w14:paraId="15C32B49" w14:textId="77777777" w:rsidR="0036388D" w:rsidRDefault="0036388D" w:rsidP="0036388D">
            <w:r>
              <w:t>Quantity</w:t>
            </w:r>
          </w:p>
        </w:tc>
      </w:tr>
      <w:tr w:rsidR="0036388D" w14:paraId="2A7FE882" w14:textId="77777777" w:rsidTr="0036388D">
        <w:trPr>
          <w:trHeight w:val="547"/>
        </w:trPr>
        <w:tc>
          <w:tcPr>
            <w:tcW w:w="2337" w:type="dxa"/>
          </w:tcPr>
          <w:p w14:paraId="3B04B39F" w14:textId="77777777" w:rsidR="0036388D" w:rsidRDefault="0036388D" w:rsidP="0036388D">
            <w:r>
              <w:t>Dark Heather Charcoal Pom</w:t>
            </w:r>
          </w:p>
        </w:tc>
        <w:tc>
          <w:tcPr>
            <w:tcW w:w="2337" w:type="dxa"/>
          </w:tcPr>
          <w:p w14:paraId="3E6BBCB2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4632BBA6" w14:textId="77777777" w:rsidR="0036388D" w:rsidRDefault="0036388D" w:rsidP="0036388D">
            <w:r>
              <w:t>Forest Green Pom</w:t>
            </w:r>
          </w:p>
        </w:tc>
        <w:tc>
          <w:tcPr>
            <w:tcW w:w="2338" w:type="dxa"/>
          </w:tcPr>
          <w:p w14:paraId="2355B7FB" w14:textId="77777777" w:rsidR="0036388D" w:rsidRDefault="0036388D" w:rsidP="0036388D">
            <w:r>
              <w:t>#</w:t>
            </w:r>
          </w:p>
        </w:tc>
      </w:tr>
      <w:tr w:rsidR="0036388D" w14:paraId="46E43B71" w14:textId="77777777" w:rsidTr="0036388D">
        <w:trPr>
          <w:trHeight w:val="555"/>
        </w:trPr>
        <w:tc>
          <w:tcPr>
            <w:tcW w:w="2337" w:type="dxa"/>
          </w:tcPr>
          <w:p w14:paraId="08079248" w14:textId="77777777" w:rsidR="0036388D" w:rsidRDefault="0036388D" w:rsidP="0036388D">
            <w:r>
              <w:t>Black Pom</w:t>
            </w:r>
          </w:p>
        </w:tc>
        <w:tc>
          <w:tcPr>
            <w:tcW w:w="2337" w:type="dxa"/>
          </w:tcPr>
          <w:p w14:paraId="25837979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3FD7DBF7" w14:textId="77777777" w:rsidR="0036388D" w:rsidRDefault="0036388D" w:rsidP="0036388D">
            <w:r>
              <w:t>Navy Blue Pom</w:t>
            </w:r>
          </w:p>
        </w:tc>
        <w:tc>
          <w:tcPr>
            <w:tcW w:w="2338" w:type="dxa"/>
          </w:tcPr>
          <w:p w14:paraId="571E77BC" w14:textId="77777777" w:rsidR="0036388D" w:rsidRDefault="0036388D" w:rsidP="0036388D">
            <w:r>
              <w:t>#</w:t>
            </w:r>
          </w:p>
        </w:tc>
      </w:tr>
      <w:tr w:rsidR="0036388D" w14:paraId="48F01984" w14:textId="77777777" w:rsidTr="0036388D">
        <w:trPr>
          <w:trHeight w:val="549"/>
        </w:trPr>
        <w:tc>
          <w:tcPr>
            <w:tcW w:w="2337" w:type="dxa"/>
          </w:tcPr>
          <w:p w14:paraId="3CC93737" w14:textId="77777777" w:rsidR="0036388D" w:rsidRDefault="0036388D" w:rsidP="0036388D">
            <w:r>
              <w:t>Heather Charcoal Pom</w:t>
            </w:r>
          </w:p>
        </w:tc>
        <w:tc>
          <w:tcPr>
            <w:tcW w:w="2337" w:type="dxa"/>
          </w:tcPr>
          <w:p w14:paraId="0E5818AB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64B709DF" w14:textId="77777777" w:rsidR="0036388D" w:rsidRDefault="0036388D" w:rsidP="0036388D">
            <w:r>
              <w:t>Heather Dark Royal Blue</w:t>
            </w:r>
          </w:p>
        </w:tc>
        <w:tc>
          <w:tcPr>
            <w:tcW w:w="2338" w:type="dxa"/>
          </w:tcPr>
          <w:p w14:paraId="5D02A13A" w14:textId="77777777" w:rsidR="0036388D" w:rsidRDefault="0036388D" w:rsidP="0036388D">
            <w:r>
              <w:t>#</w:t>
            </w:r>
          </w:p>
        </w:tc>
      </w:tr>
      <w:tr w:rsidR="0036388D" w14:paraId="28A2AE99" w14:textId="77777777" w:rsidTr="0036388D">
        <w:trPr>
          <w:trHeight w:val="549"/>
        </w:trPr>
        <w:tc>
          <w:tcPr>
            <w:tcW w:w="2337" w:type="dxa"/>
          </w:tcPr>
          <w:p w14:paraId="3E0FC8ED" w14:textId="77777777" w:rsidR="0036388D" w:rsidRDefault="0036388D" w:rsidP="0036388D">
            <w:r>
              <w:t>Brown Pom</w:t>
            </w:r>
          </w:p>
        </w:tc>
        <w:tc>
          <w:tcPr>
            <w:tcW w:w="2337" w:type="dxa"/>
          </w:tcPr>
          <w:p w14:paraId="7E9BFC1E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41240ACD" w14:textId="77777777" w:rsidR="0036388D" w:rsidRDefault="0036388D" w:rsidP="0036388D">
            <w:r>
              <w:t>Royal Blue Pom</w:t>
            </w:r>
          </w:p>
        </w:tc>
        <w:tc>
          <w:tcPr>
            <w:tcW w:w="2338" w:type="dxa"/>
          </w:tcPr>
          <w:p w14:paraId="1EBF36B6" w14:textId="77777777" w:rsidR="0036388D" w:rsidRDefault="0036388D" w:rsidP="0036388D">
            <w:r>
              <w:t>#</w:t>
            </w:r>
          </w:p>
        </w:tc>
      </w:tr>
      <w:tr w:rsidR="0036388D" w14:paraId="57282900" w14:textId="77777777" w:rsidTr="0036388D">
        <w:trPr>
          <w:trHeight w:val="549"/>
        </w:trPr>
        <w:tc>
          <w:tcPr>
            <w:tcW w:w="2337" w:type="dxa"/>
          </w:tcPr>
          <w:p w14:paraId="0410EC31" w14:textId="77777777" w:rsidR="0036388D" w:rsidRDefault="0036388D" w:rsidP="0036388D">
            <w:r>
              <w:t>Heather Grey Pom</w:t>
            </w:r>
          </w:p>
        </w:tc>
        <w:tc>
          <w:tcPr>
            <w:tcW w:w="2337" w:type="dxa"/>
          </w:tcPr>
          <w:p w14:paraId="1841C7A7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2E951FD2" w14:textId="77777777" w:rsidR="0036388D" w:rsidRDefault="0036388D" w:rsidP="0036388D">
            <w:r>
              <w:t>Neon Fuchsia Pom</w:t>
            </w:r>
          </w:p>
        </w:tc>
        <w:tc>
          <w:tcPr>
            <w:tcW w:w="2338" w:type="dxa"/>
          </w:tcPr>
          <w:p w14:paraId="29F28013" w14:textId="77777777" w:rsidR="0036388D" w:rsidRDefault="0036388D" w:rsidP="0036388D">
            <w:r>
              <w:t>#</w:t>
            </w:r>
          </w:p>
        </w:tc>
      </w:tr>
      <w:tr w:rsidR="0036388D" w14:paraId="0A0C7D25" w14:textId="77777777" w:rsidTr="0036388D">
        <w:trPr>
          <w:trHeight w:val="549"/>
        </w:trPr>
        <w:tc>
          <w:tcPr>
            <w:tcW w:w="2337" w:type="dxa"/>
          </w:tcPr>
          <w:p w14:paraId="3AB9C582" w14:textId="77777777" w:rsidR="0036388D" w:rsidRDefault="0036388D" w:rsidP="0036388D">
            <w:r>
              <w:t>Heather Grey &amp; Red</w:t>
            </w:r>
          </w:p>
        </w:tc>
        <w:tc>
          <w:tcPr>
            <w:tcW w:w="2337" w:type="dxa"/>
          </w:tcPr>
          <w:p w14:paraId="03DAE445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7F73EEF3" w14:textId="77777777" w:rsidR="0036388D" w:rsidRDefault="0036388D" w:rsidP="0036388D">
            <w:r>
              <w:t>Heather Royal Blue</w:t>
            </w:r>
          </w:p>
        </w:tc>
        <w:tc>
          <w:tcPr>
            <w:tcW w:w="2338" w:type="dxa"/>
          </w:tcPr>
          <w:p w14:paraId="1DA2CFD9" w14:textId="77777777" w:rsidR="0036388D" w:rsidRDefault="0036388D" w:rsidP="0036388D">
            <w:r>
              <w:t>#</w:t>
            </w:r>
          </w:p>
        </w:tc>
      </w:tr>
      <w:tr w:rsidR="0036388D" w14:paraId="176D84F4" w14:textId="77777777" w:rsidTr="0036388D">
        <w:trPr>
          <w:trHeight w:val="549"/>
        </w:trPr>
        <w:tc>
          <w:tcPr>
            <w:tcW w:w="2337" w:type="dxa"/>
          </w:tcPr>
          <w:p w14:paraId="1C29A898" w14:textId="77777777" w:rsidR="0036388D" w:rsidRDefault="0036388D" w:rsidP="0036388D">
            <w:r>
              <w:t>Heather Grey &amp; Black</w:t>
            </w:r>
          </w:p>
        </w:tc>
        <w:tc>
          <w:tcPr>
            <w:tcW w:w="2337" w:type="dxa"/>
          </w:tcPr>
          <w:p w14:paraId="053592E2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73509C66" w14:textId="77777777" w:rsidR="0036388D" w:rsidRDefault="0036388D" w:rsidP="0036388D">
            <w:r>
              <w:t>Heather Red</w:t>
            </w:r>
          </w:p>
        </w:tc>
        <w:tc>
          <w:tcPr>
            <w:tcW w:w="2338" w:type="dxa"/>
          </w:tcPr>
          <w:p w14:paraId="768CED03" w14:textId="77777777" w:rsidR="0036388D" w:rsidRDefault="0036388D" w:rsidP="0036388D">
            <w:r>
              <w:t>#</w:t>
            </w:r>
          </w:p>
        </w:tc>
      </w:tr>
      <w:tr w:rsidR="0036388D" w14:paraId="364324FA" w14:textId="77777777" w:rsidTr="0036388D">
        <w:trPr>
          <w:trHeight w:val="549"/>
        </w:trPr>
        <w:tc>
          <w:tcPr>
            <w:tcW w:w="2337" w:type="dxa"/>
          </w:tcPr>
          <w:p w14:paraId="5F9237AA" w14:textId="77777777" w:rsidR="0036388D" w:rsidRDefault="0036388D" w:rsidP="0036388D">
            <w:r>
              <w:t>Heather Grey &amp; Navy</w:t>
            </w:r>
          </w:p>
        </w:tc>
        <w:tc>
          <w:tcPr>
            <w:tcW w:w="2337" w:type="dxa"/>
          </w:tcPr>
          <w:p w14:paraId="076E695A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31CC4716" w14:textId="77777777" w:rsidR="0036388D" w:rsidRDefault="0036388D" w:rsidP="0036388D">
            <w:r>
              <w:t>Heather Kelly Green</w:t>
            </w:r>
          </w:p>
        </w:tc>
        <w:tc>
          <w:tcPr>
            <w:tcW w:w="2338" w:type="dxa"/>
          </w:tcPr>
          <w:p w14:paraId="04CFE2F9" w14:textId="77777777" w:rsidR="0036388D" w:rsidRDefault="0036388D" w:rsidP="0036388D">
            <w:r>
              <w:t>#</w:t>
            </w:r>
          </w:p>
        </w:tc>
      </w:tr>
      <w:tr w:rsidR="0036388D" w14:paraId="0078C08D" w14:textId="77777777" w:rsidTr="0036388D">
        <w:trPr>
          <w:trHeight w:val="549"/>
        </w:trPr>
        <w:tc>
          <w:tcPr>
            <w:tcW w:w="2337" w:type="dxa"/>
          </w:tcPr>
          <w:p w14:paraId="48EE5F57" w14:textId="77777777" w:rsidR="0036388D" w:rsidRDefault="0036388D" w:rsidP="0036388D">
            <w:r>
              <w:t>Red Pom</w:t>
            </w:r>
          </w:p>
        </w:tc>
        <w:tc>
          <w:tcPr>
            <w:tcW w:w="2337" w:type="dxa"/>
          </w:tcPr>
          <w:p w14:paraId="7BCC623F" w14:textId="77777777" w:rsidR="0036388D" w:rsidRDefault="0036388D" w:rsidP="0036388D">
            <w:r>
              <w:t>#</w:t>
            </w:r>
          </w:p>
        </w:tc>
        <w:tc>
          <w:tcPr>
            <w:tcW w:w="2338" w:type="dxa"/>
          </w:tcPr>
          <w:p w14:paraId="6AE1FC53" w14:textId="77777777" w:rsidR="0036388D" w:rsidRDefault="0036388D" w:rsidP="0036388D"/>
        </w:tc>
        <w:tc>
          <w:tcPr>
            <w:tcW w:w="2338" w:type="dxa"/>
          </w:tcPr>
          <w:p w14:paraId="7A99FC80" w14:textId="77777777" w:rsidR="0036388D" w:rsidRDefault="0036388D" w:rsidP="0036388D">
            <w:r>
              <w:t>#</w:t>
            </w:r>
          </w:p>
        </w:tc>
      </w:tr>
    </w:tbl>
    <w:p w14:paraId="337F930D" w14:textId="77777777" w:rsidR="0036388D" w:rsidRDefault="00B8731E" w:rsidP="0036388D">
      <w:pPr>
        <w:jc w:val="center"/>
        <w:rPr>
          <w:rFonts w:ascii="Copperplate" w:hAnsi="Copperplate"/>
          <w:sz w:val="36"/>
          <w:szCs w:val="36"/>
        </w:rPr>
      </w:pPr>
      <w:r w:rsidRPr="0036388D">
        <w:rPr>
          <w:rFonts w:ascii="Copperplate" w:hAnsi="Copperplate"/>
          <w:sz w:val="36"/>
          <w:szCs w:val="36"/>
        </w:rPr>
        <w:t>Toques With Poms</w:t>
      </w:r>
    </w:p>
    <w:p w14:paraId="40392B8C" w14:textId="77777777" w:rsidR="0036388D" w:rsidRDefault="0036388D" w:rsidP="0036388D">
      <w:pPr>
        <w:pBdr>
          <w:bottom w:val="single" w:sz="12" w:space="1" w:color="auto"/>
        </w:pBdr>
        <w:jc w:val="center"/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Please Attach with this to email your design ideas and pictures and as much detail as possible</w:t>
      </w:r>
    </w:p>
    <w:p w14:paraId="6C486652" w14:textId="77777777" w:rsidR="0036388D" w:rsidRPr="0036388D" w:rsidRDefault="0036388D" w:rsidP="0036388D">
      <w:pPr>
        <w:jc w:val="center"/>
        <w:rPr>
          <w:rFonts w:ascii="Copperplate" w:hAnsi="Copperplate"/>
          <w:sz w:val="28"/>
          <w:szCs w:val="28"/>
        </w:rPr>
      </w:pPr>
    </w:p>
    <w:p w14:paraId="308A52D3" w14:textId="77777777" w:rsidR="0036388D" w:rsidRDefault="0036388D" w:rsidP="00B8731E">
      <w:pPr>
        <w:pBdr>
          <w:top w:val="single" w:sz="12" w:space="1" w:color="auto"/>
          <w:bottom w:val="single" w:sz="12" w:space="1" w:color="auto"/>
        </w:pBdr>
        <w:jc w:val="center"/>
        <w:rPr>
          <w:rFonts w:ascii="Copperplate" w:hAnsi="Copperplate"/>
          <w:sz w:val="28"/>
          <w:szCs w:val="28"/>
        </w:rPr>
      </w:pPr>
    </w:p>
    <w:p w14:paraId="459825DE" w14:textId="77777777" w:rsidR="0036388D" w:rsidRDefault="0036388D" w:rsidP="00B8731E">
      <w:pPr>
        <w:pBdr>
          <w:bottom w:val="single" w:sz="12" w:space="1" w:color="auto"/>
          <w:between w:val="single" w:sz="12" w:space="1" w:color="auto"/>
        </w:pBdr>
        <w:jc w:val="center"/>
        <w:rPr>
          <w:rFonts w:ascii="Copperplate" w:hAnsi="Copperplate"/>
          <w:sz w:val="28"/>
          <w:szCs w:val="28"/>
        </w:rPr>
      </w:pPr>
    </w:p>
    <w:p w14:paraId="78F19ED8" w14:textId="77777777" w:rsidR="0036388D" w:rsidRPr="0036388D" w:rsidRDefault="0036388D" w:rsidP="00B8731E">
      <w:pPr>
        <w:jc w:val="center"/>
        <w:rPr>
          <w:rFonts w:ascii="Copperplate" w:hAnsi="Copperplate"/>
          <w:sz w:val="28"/>
          <w:szCs w:val="28"/>
        </w:rPr>
      </w:pPr>
    </w:p>
    <w:p w14:paraId="6867C591" w14:textId="77777777" w:rsidR="0036388D" w:rsidRPr="0036388D" w:rsidRDefault="0036388D" w:rsidP="0036388D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Name-___________________________________________________</w:t>
      </w:r>
    </w:p>
    <w:p w14:paraId="70134AAD" w14:textId="77777777" w:rsidR="0036388D" w:rsidRPr="0036388D" w:rsidRDefault="0036388D" w:rsidP="0036388D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Number-________________________________________________</w:t>
      </w:r>
    </w:p>
    <w:p w14:paraId="2F24CA7B" w14:textId="77777777" w:rsidR="0036388D" w:rsidRPr="0036388D" w:rsidRDefault="0036388D" w:rsidP="0036388D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Email-__________________________________________________</w:t>
      </w:r>
    </w:p>
    <w:p w14:paraId="31789F49" w14:textId="77777777" w:rsidR="00091BF3" w:rsidRDefault="0036388D">
      <w:pPr>
        <w:rPr>
          <w:rFonts w:ascii="Copperplate" w:hAnsi="Copperplate"/>
          <w:sz w:val="28"/>
          <w:szCs w:val="28"/>
        </w:rPr>
      </w:pPr>
      <w:r w:rsidRPr="0036388D">
        <w:rPr>
          <w:rFonts w:ascii="Copperplate" w:hAnsi="Copperplate"/>
          <w:sz w:val="28"/>
          <w:szCs w:val="28"/>
        </w:rPr>
        <w:t>Address-________________________________________________</w:t>
      </w:r>
    </w:p>
    <w:tbl>
      <w:tblPr>
        <w:tblStyle w:val="TableGrid"/>
        <w:tblpPr w:leftFromText="180" w:rightFromText="180" w:vertAnchor="text" w:horzAnchor="margin" w:tblpXSpec="center" w:tblpY="477"/>
        <w:tblW w:w="0" w:type="auto"/>
        <w:tblLook w:val="04A0" w:firstRow="1" w:lastRow="0" w:firstColumn="1" w:lastColumn="0" w:noHBand="0" w:noVBand="1"/>
      </w:tblPr>
      <w:tblGrid>
        <w:gridCol w:w="4675"/>
        <w:gridCol w:w="565"/>
      </w:tblGrid>
      <w:tr w:rsidR="003A56B1" w14:paraId="787C41E0" w14:textId="77777777" w:rsidTr="00185E55">
        <w:tc>
          <w:tcPr>
            <w:tcW w:w="4675" w:type="dxa"/>
          </w:tcPr>
          <w:p w14:paraId="7B837BBF" w14:textId="77777777" w:rsidR="003A56B1" w:rsidRDefault="003A56B1" w:rsidP="00185E55">
            <w:r>
              <w:lastRenderedPageBreak/>
              <w:t>JUMBO SQUARE</w:t>
            </w:r>
          </w:p>
        </w:tc>
        <w:tc>
          <w:tcPr>
            <w:tcW w:w="565" w:type="dxa"/>
          </w:tcPr>
          <w:p w14:paraId="7E2F527B" w14:textId="77777777" w:rsidR="003A56B1" w:rsidRDefault="003A56B1" w:rsidP="00185E55"/>
        </w:tc>
      </w:tr>
      <w:tr w:rsidR="003A56B1" w14:paraId="3E339221" w14:textId="77777777" w:rsidTr="00185E55">
        <w:tc>
          <w:tcPr>
            <w:tcW w:w="4675" w:type="dxa"/>
          </w:tcPr>
          <w:p w14:paraId="51F81EB1" w14:textId="77777777" w:rsidR="003A56B1" w:rsidRDefault="003A56B1" w:rsidP="00185E55">
            <w:r>
              <w:t>JUMBO HEX</w:t>
            </w:r>
          </w:p>
        </w:tc>
        <w:tc>
          <w:tcPr>
            <w:tcW w:w="565" w:type="dxa"/>
          </w:tcPr>
          <w:p w14:paraId="36BE50EE" w14:textId="77777777" w:rsidR="003A56B1" w:rsidRDefault="003A56B1" w:rsidP="00185E55"/>
        </w:tc>
      </w:tr>
      <w:tr w:rsidR="003A56B1" w14:paraId="50DD3339" w14:textId="77777777" w:rsidTr="00185E55">
        <w:tc>
          <w:tcPr>
            <w:tcW w:w="4675" w:type="dxa"/>
          </w:tcPr>
          <w:p w14:paraId="5B79C365" w14:textId="77777777" w:rsidR="003A56B1" w:rsidRDefault="003A56B1" w:rsidP="00185E55">
            <w:r>
              <w:t>JUMBO OVAL</w:t>
            </w:r>
          </w:p>
        </w:tc>
        <w:tc>
          <w:tcPr>
            <w:tcW w:w="565" w:type="dxa"/>
          </w:tcPr>
          <w:p w14:paraId="6949D780" w14:textId="77777777" w:rsidR="003A56B1" w:rsidRDefault="003A56B1" w:rsidP="00185E55"/>
        </w:tc>
      </w:tr>
      <w:tr w:rsidR="003A56B1" w14:paraId="1E024F4A" w14:textId="77777777" w:rsidTr="00185E55">
        <w:tc>
          <w:tcPr>
            <w:tcW w:w="4675" w:type="dxa"/>
          </w:tcPr>
          <w:p w14:paraId="5102F6DC" w14:textId="77777777" w:rsidR="003A56B1" w:rsidRDefault="003A56B1" w:rsidP="00185E55">
            <w:r>
              <w:t>JUMBO COW TAG</w:t>
            </w:r>
          </w:p>
        </w:tc>
        <w:tc>
          <w:tcPr>
            <w:tcW w:w="565" w:type="dxa"/>
          </w:tcPr>
          <w:p w14:paraId="79C53800" w14:textId="77777777" w:rsidR="003A56B1" w:rsidRDefault="003A56B1" w:rsidP="00185E55"/>
        </w:tc>
      </w:tr>
      <w:tr w:rsidR="003A56B1" w14:paraId="5B844C7C" w14:textId="77777777" w:rsidTr="00185E55">
        <w:tc>
          <w:tcPr>
            <w:tcW w:w="4675" w:type="dxa"/>
          </w:tcPr>
          <w:p w14:paraId="59A883F3" w14:textId="77777777" w:rsidR="003A56B1" w:rsidRDefault="003A56B1" w:rsidP="00185E55">
            <w:r>
              <w:t>CIRCLE 2.25”</w:t>
            </w:r>
          </w:p>
        </w:tc>
        <w:tc>
          <w:tcPr>
            <w:tcW w:w="565" w:type="dxa"/>
          </w:tcPr>
          <w:p w14:paraId="30DAF8B7" w14:textId="77777777" w:rsidR="003A56B1" w:rsidRDefault="003A56B1" w:rsidP="00185E55"/>
        </w:tc>
      </w:tr>
      <w:tr w:rsidR="003A56B1" w14:paraId="0E169306" w14:textId="77777777" w:rsidTr="00185E55">
        <w:tc>
          <w:tcPr>
            <w:tcW w:w="4675" w:type="dxa"/>
          </w:tcPr>
          <w:p w14:paraId="7D77203D" w14:textId="77777777" w:rsidR="003A56B1" w:rsidRDefault="003A56B1" w:rsidP="00185E55">
            <w:r>
              <w:t>SQUARE</w:t>
            </w:r>
          </w:p>
        </w:tc>
        <w:tc>
          <w:tcPr>
            <w:tcW w:w="565" w:type="dxa"/>
          </w:tcPr>
          <w:p w14:paraId="5E1CB347" w14:textId="77777777" w:rsidR="003A56B1" w:rsidRDefault="003A56B1" w:rsidP="00185E55"/>
        </w:tc>
      </w:tr>
      <w:tr w:rsidR="003A56B1" w14:paraId="16FE89B3" w14:textId="77777777" w:rsidTr="00185E55">
        <w:tc>
          <w:tcPr>
            <w:tcW w:w="4675" w:type="dxa"/>
          </w:tcPr>
          <w:p w14:paraId="1312F3B2" w14:textId="77777777" w:rsidR="003A56B1" w:rsidRDefault="003A56B1" w:rsidP="00185E55">
            <w:r>
              <w:t>HEX</w:t>
            </w:r>
          </w:p>
        </w:tc>
        <w:tc>
          <w:tcPr>
            <w:tcW w:w="565" w:type="dxa"/>
          </w:tcPr>
          <w:p w14:paraId="591BB513" w14:textId="77777777" w:rsidR="003A56B1" w:rsidRDefault="003A56B1" w:rsidP="00185E55"/>
        </w:tc>
      </w:tr>
      <w:tr w:rsidR="003A56B1" w14:paraId="2783B9B9" w14:textId="77777777" w:rsidTr="00185E55">
        <w:tc>
          <w:tcPr>
            <w:tcW w:w="4675" w:type="dxa"/>
          </w:tcPr>
          <w:p w14:paraId="3DF54BCE" w14:textId="77777777" w:rsidR="003A56B1" w:rsidRDefault="003A56B1" w:rsidP="00185E55">
            <w:r>
              <w:t>OVAL</w:t>
            </w:r>
          </w:p>
        </w:tc>
        <w:tc>
          <w:tcPr>
            <w:tcW w:w="565" w:type="dxa"/>
          </w:tcPr>
          <w:p w14:paraId="0669E506" w14:textId="77777777" w:rsidR="003A56B1" w:rsidRDefault="003A56B1" w:rsidP="00185E55"/>
        </w:tc>
      </w:tr>
      <w:tr w:rsidR="003A56B1" w14:paraId="112CA30F" w14:textId="77777777" w:rsidTr="00185E55">
        <w:tc>
          <w:tcPr>
            <w:tcW w:w="4675" w:type="dxa"/>
          </w:tcPr>
          <w:p w14:paraId="0378BDEF" w14:textId="77777777" w:rsidR="003A56B1" w:rsidRDefault="003A56B1" w:rsidP="00185E55">
            <w:r>
              <w:t>COW TAG</w:t>
            </w:r>
          </w:p>
        </w:tc>
        <w:tc>
          <w:tcPr>
            <w:tcW w:w="565" w:type="dxa"/>
          </w:tcPr>
          <w:p w14:paraId="4A1B377D" w14:textId="77777777" w:rsidR="003A56B1" w:rsidRDefault="003A56B1" w:rsidP="00185E55"/>
        </w:tc>
      </w:tr>
    </w:tbl>
    <w:p w14:paraId="78783875" w14:textId="77777777" w:rsidR="003A56B1" w:rsidRPr="0038015B" w:rsidRDefault="003A56B1" w:rsidP="003A56B1">
      <w:pPr>
        <w:jc w:val="center"/>
        <w:rPr>
          <w:rFonts w:ascii="Copperplate" w:hAnsi="Copperplate"/>
          <w:sz w:val="32"/>
          <w:szCs w:val="32"/>
        </w:rPr>
      </w:pPr>
      <w:r w:rsidRPr="0038015B">
        <w:rPr>
          <w:rFonts w:ascii="Copperplate" w:hAnsi="Copperplate"/>
          <w:sz w:val="32"/>
          <w:szCs w:val="32"/>
        </w:rPr>
        <w:t>Patch Style Shapes</w:t>
      </w:r>
    </w:p>
    <w:p w14:paraId="371AE1AE" w14:textId="77777777" w:rsidR="003A56B1" w:rsidRDefault="003A56B1" w:rsidP="003A56B1">
      <w:pPr>
        <w:rPr>
          <w:rFonts w:ascii="Copperplate" w:hAnsi="Copperplate"/>
          <w:sz w:val="32"/>
          <w:szCs w:val="32"/>
        </w:rPr>
      </w:pPr>
    </w:p>
    <w:p w14:paraId="1D50AFBF" w14:textId="77777777" w:rsidR="003A56B1" w:rsidRDefault="003A56B1" w:rsidP="003A56B1">
      <w:pPr>
        <w:rPr>
          <w:rFonts w:ascii="Copperplate" w:hAnsi="Copperplate"/>
          <w:sz w:val="32"/>
          <w:szCs w:val="32"/>
        </w:rPr>
      </w:pPr>
    </w:p>
    <w:p w14:paraId="3B72FC91" w14:textId="77777777" w:rsidR="003A56B1" w:rsidRDefault="003A56B1" w:rsidP="003A56B1">
      <w:pPr>
        <w:rPr>
          <w:rFonts w:ascii="Copperplate" w:hAnsi="Copperplate"/>
          <w:sz w:val="32"/>
          <w:szCs w:val="32"/>
        </w:rPr>
      </w:pPr>
    </w:p>
    <w:p w14:paraId="455019C5" w14:textId="77777777" w:rsidR="003A56B1" w:rsidRDefault="003A56B1" w:rsidP="003A56B1">
      <w:pPr>
        <w:rPr>
          <w:rFonts w:ascii="Copperplate" w:hAnsi="Copperplate"/>
          <w:sz w:val="32"/>
          <w:szCs w:val="32"/>
        </w:rPr>
      </w:pPr>
    </w:p>
    <w:p w14:paraId="2CF98544" w14:textId="77777777" w:rsidR="003A56B1" w:rsidRDefault="003A56B1" w:rsidP="003A56B1">
      <w:pPr>
        <w:rPr>
          <w:rFonts w:ascii="Copperplate" w:hAnsi="Copperplate"/>
          <w:sz w:val="32"/>
          <w:szCs w:val="32"/>
        </w:rPr>
      </w:pPr>
    </w:p>
    <w:p w14:paraId="7B7A4E5A" w14:textId="77777777" w:rsidR="003A56B1" w:rsidRDefault="003A56B1" w:rsidP="003A56B1"/>
    <w:p w14:paraId="1E1CCBEF" w14:textId="77777777" w:rsidR="003A56B1" w:rsidRDefault="003A56B1" w:rsidP="003A56B1">
      <w:r>
        <w:t>Engraving Description-</w:t>
      </w:r>
    </w:p>
    <w:p w14:paraId="51C83F41" w14:textId="77777777" w:rsidR="003A56B1" w:rsidRDefault="003A56B1" w:rsidP="003A56B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F79A2" w14:textId="77777777" w:rsidR="003A56B1" w:rsidRDefault="003A56B1" w:rsidP="003A56B1"/>
    <w:p w14:paraId="5A59E73C" w14:textId="77777777" w:rsidR="003A56B1" w:rsidRDefault="003A56B1" w:rsidP="003A56B1">
      <w:r>
        <w:t>Please attach reference photos and logos!</w:t>
      </w:r>
    </w:p>
    <w:p w14:paraId="4608C928" w14:textId="77777777" w:rsidR="003A56B1" w:rsidRPr="0036388D" w:rsidRDefault="003A56B1">
      <w:pPr>
        <w:rPr>
          <w:rFonts w:ascii="Copperplate" w:hAnsi="Copperplate"/>
          <w:sz w:val="28"/>
          <w:szCs w:val="28"/>
        </w:rPr>
      </w:pPr>
    </w:p>
    <w:sectPr w:rsidR="003A56B1" w:rsidRPr="00363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66"/>
    <w:rsid w:val="00091BF3"/>
    <w:rsid w:val="000C3E20"/>
    <w:rsid w:val="0030503D"/>
    <w:rsid w:val="003361BC"/>
    <w:rsid w:val="0036388D"/>
    <w:rsid w:val="003A56B1"/>
    <w:rsid w:val="00410446"/>
    <w:rsid w:val="00530866"/>
    <w:rsid w:val="005F4556"/>
    <w:rsid w:val="006B4BC9"/>
    <w:rsid w:val="00836ABB"/>
    <w:rsid w:val="008F519D"/>
    <w:rsid w:val="008F7662"/>
    <w:rsid w:val="00954D54"/>
    <w:rsid w:val="009948C3"/>
    <w:rsid w:val="00B8731E"/>
    <w:rsid w:val="00E52665"/>
    <w:rsid w:val="00E93F70"/>
    <w:rsid w:val="00E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3FBE1"/>
  <w15:chartTrackingRefBased/>
  <w15:docId w15:val="{E7346AD6-2D05-4545-8EAE-C27FB3D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6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1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tem">
    <w:name w:val="item"/>
    <w:basedOn w:val="DefaultParagraphFont"/>
    <w:rsid w:val="0041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yonviewlaserdesig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Eggplant/Clients/Canyon%20View%20Laser%20Design/2025-11-07/drive-download-20251107T194944Z-1-001/Toques/CV%20Custom%20Toque%20Order%20Form%20Leather%202026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Custom Toque Order Form Leather 2026.dotx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Wernig</dc:creator>
  <cp:keywords/>
  <dc:description/>
  <cp:lastModifiedBy>Shawn wernig</cp:lastModifiedBy>
  <cp:revision>1</cp:revision>
  <cp:lastPrinted>2025-11-07T16:36:00Z</cp:lastPrinted>
  <dcterms:created xsi:type="dcterms:W3CDTF">2025-11-07T20:10:00Z</dcterms:created>
  <dcterms:modified xsi:type="dcterms:W3CDTF">2025-11-07T20:10:00Z</dcterms:modified>
</cp:coreProperties>
</file>